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08" w:rsidRDefault="00131A08" w:rsidP="009F65B8">
      <w:pPr>
        <w:tabs>
          <w:tab w:val="left" w:pos="12333"/>
          <w:tab w:val="left" w:pos="12474"/>
          <w:tab w:val="left" w:pos="12616"/>
          <w:tab w:val="left" w:pos="12758"/>
        </w:tabs>
        <w:contextualSpacing/>
        <w:jc w:val="center"/>
        <w:rPr>
          <w:sz w:val="22"/>
          <w:szCs w:val="22"/>
          <w:lang w:eastAsia="ru-RU"/>
        </w:rPr>
      </w:pPr>
    </w:p>
    <w:p w:rsidR="00131A08" w:rsidRPr="00E7366A" w:rsidRDefault="00131A08" w:rsidP="00131A08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 xml:space="preserve">Приложение № </w:t>
      </w:r>
      <w:r>
        <w:rPr>
          <w:color w:val="000000"/>
        </w:rPr>
        <w:t>2</w:t>
      </w:r>
    </w:p>
    <w:p w:rsidR="00131A08" w:rsidRPr="00E7366A" w:rsidRDefault="00131A08" w:rsidP="00131A08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 xml:space="preserve">к извещению о проведении </w:t>
      </w:r>
    </w:p>
    <w:p w:rsidR="00131A08" w:rsidRPr="00E7366A" w:rsidRDefault="00131A08" w:rsidP="00131A08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>запроса предложений</w:t>
      </w:r>
      <w:r>
        <w:rPr>
          <w:color w:val="000000"/>
        </w:rPr>
        <w:t xml:space="preserve"> делать оферты</w:t>
      </w:r>
    </w:p>
    <w:p w:rsidR="00131A08" w:rsidRDefault="00131A08" w:rsidP="009F65B8">
      <w:pPr>
        <w:tabs>
          <w:tab w:val="left" w:pos="12333"/>
          <w:tab w:val="left" w:pos="12474"/>
          <w:tab w:val="left" w:pos="12616"/>
          <w:tab w:val="left" w:pos="12758"/>
        </w:tabs>
        <w:contextualSpacing/>
        <w:jc w:val="center"/>
        <w:rPr>
          <w:sz w:val="22"/>
          <w:szCs w:val="22"/>
          <w:lang w:eastAsia="ru-RU"/>
        </w:rPr>
      </w:pPr>
    </w:p>
    <w:p w:rsidR="00131A08" w:rsidRDefault="009F65B8" w:rsidP="009F65B8">
      <w:pPr>
        <w:tabs>
          <w:tab w:val="left" w:pos="12333"/>
          <w:tab w:val="left" w:pos="12474"/>
          <w:tab w:val="left" w:pos="12616"/>
          <w:tab w:val="left" w:pos="12758"/>
        </w:tabs>
        <w:contextualSpacing/>
        <w:jc w:val="center"/>
        <w:rPr>
          <w:sz w:val="22"/>
          <w:szCs w:val="22"/>
          <w:lang w:eastAsia="ru-RU"/>
        </w:rPr>
      </w:pPr>
      <w:r w:rsidRPr="009F65B8">
        <w:rPr>
          <w:sz w:val="22"/>
          <w:szCs w:val="22"/>
          <w:lang w:eastAsia="ru-RU"/>
        </w:rPr>
        <w:t>ТЕХНИЧЕСКОЕ ЗАДАНИЕ</w:t>
      </w:r>
    </w:p>
    <w:p w:rsidR="009F65B8" w:rsidRPr="009F65B8" w:rsidRDefault="00131A08" w:rsidP="009F65B8">
      <w:pPr>
        <w:tabs>
          <w:tab w:val="left" w:pos="12333"/>
          <w:tab w:val="left" w:pos="12474"/>
          <w:tab w:val="left" w:pos="12616"/>
          <w:tab w:val="left" w:pos="12758"/>
        </w:tabs>
        <w:contextualSpacing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оказание услуг по уборке территории полигона ТКО «МАГ-1»</w:t>
      </w:r>
      <w:r w:rsidR="009F65B8" w:rsidRPr="009F65B8">
        <w:rPr>
          <w:sz w:val="22"/>
          <w:szCs w:val="22"/>
          <w:lang w:eastAsia="ru-RU"/>
        </w:rPr>
        <w:t xml:space="preserve"> </w:t>
      </w:r>
    </w:p>
    <w:p w:rsidR="009F65B8" w:rsidRPr="009F65B8" w:rsidRDefault="009F65B8" w:rsidP="009F65B8">
      <w:pPr>
        <w:tabs>
          <w:tab w:val="left" w:pos="12333"/>
          <w:tab w:val="left" w:pos="12474"/>
          <w:tab w:val="left" w:pos="12616"/>
          <w:tab w:val="left" w:pos="12758"/>
        </w:tabs>
        <w:contextualSpacing/>
        <w:jc w:val="center"/>
        <w:rPr>
          <w:sz w:val="22"/>
          <w:szCs w:val="2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276"/>
        <w:gridCol w:w="2410"/>
        <w:gridCol w:w="3118"/>
      </w:tblGrid>
      <w:tr w:rsidR="00BF3021" w:rsidRPr="00BF3021" w:rsidTr="00BF30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>Вид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>Периодичность                                                       оказания услуг</w:t>
            </w:r>
          </w:p>
        </w:tc>
      </w:tr>
      <w:tr w:rsidR="00BF3021" w:rsidRPr="00BF3021" w:rsidTr="00BF30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0909D6" w:rsidP="005B1DD3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</w:t>
            </w:r>
            <w:r w:rsidRPr="000909D6">
              <w:rPr>
                <w:sz w:val="22"/>
                <w:szCs w:val="22"/>
                <w:lang w:eastAsia="ru-RU"/>
              </w:rPr>
              <w:t>ерритори</w:t>
            </w:r>
            <w:r>
              <w:rPr>
                <w:sz w:val="22"/>
                <w:szCs w:val="22"/>
                <w:lang w:eastAsia="ru-RU"/>
              </w:rPr>
              <w:t>я</w:t>
            </w:r>
            <w:r w:rsidRPr="000909D6">
              <w:rPr>
                <w:sz w:val="22"/>
                <w:szCs w:val="22"/>
                <w:lang w:eastAsia="ru-RU"/>
              </w:rPr>
              <w:t xml:space="preserve"> Полигона </w:t>
            </w:r>
            <w:r w:rsidR="003A48D7">
              <w:rPr>
                <w:sz w:val="22"/>
                <w:szCs w:val="22"/>
                <w:lang w:eastAsia="ru-RU"/>
              </w:rPr>
              <w:t>ТКО</w:t>
            </w:r>
            <w:r w:rsidRPr="000909D6">
              <w:rPr>
                <w:sz w:val="22"/>
                <w:szCs w:val="22"/>
                <w:lang w:eastAsia="ru-RU"/>
              </w:rPr>
              <w:t xml:space="preserve"> </w:t>
            </w:r>
            <w:r w:rsidR="003A48D7">
              <w:rPr>
                <w:sz w:val="22"/>
                <w:szCs w:val="22"/>
                <w:lang w:eastAsia="ru-RU"/>
              </w:rPr>
              <w:t xml:space="preserve">для городов Н.Новгород, Дзержинска, Володарского района Нижегородской области-полигон «МАГ-1», расположенного на земельных участках с кадастровыми номерами </w:t>
            </w:r>
            <w:r w:rsidRPr="000909D6">
              <w:rPr>
                <w:sz w:val="22"/>
                <w:szCs w:val="22"/>
                <w:lang w:eastAsia="ru-RU"/>
              </w:rPr>
              <w:t>52:21:0000004:74</w:t>
            </w:r>
            <w:r w:rsidR="003A48D7">
              <w:rPr>
                <w:sz w:val="22"/>
                <w:szCs w:val="22"/>
                <w:lang w:eastAsia="ru-RU"/>
              </w:rPr>
              <w:t xml:space="preserve"> и 52:21:0000004:333</w:t>
            </w:r>
            <w:r w:rsidR="007E4C7E">
              <w:rPr>
                <w:sz w:val="22"/>
                <w:szCs w:val="22"/>
                <w:lang w:eastAsia="ru-RU"/>
              </w:rPr>
              <w:t xml:space="preserve"> </w:t>
            </w:r>
            <w:r w:rsidR="003A48D7">
              <w:rPr>
                <w:sz w:val="22"/>
                <w:szCs w:val="22"/>
                <w:lang w:eastAsia="ru-RU"/>
              </w:rPr>
              <w:t>по адресу</w:t>
            </w:r>
            <w:r w:rsidR="007E4C7E">
              <w:rPr>
                <w:sz w:val="22"/>
                <w:szCs w:val="22"/>
                <w:lang w:eastAsia="ru-RU"/>
              </w:rPr>
              <w:t xml:space="preserve"> Российская федерация, </w:t>
            </w:r>
            <w:r w:rsidR="003A48D7">
              <w:rPr>
                <w:sz w:val="22"/>
                <w:szCs w:val="22"/>
                <w:lang w:eastAsia="ru-RU"/>
              </w:rPr>
              <w:t xml:space="preserve"> Нижегородская область,</w:t>
            </w:r>
            <w:r w:rsidR="007E4C7E">
              <w:rPr>
                <w:sz w:val="22"/>
                <w:szCs w:val="22"/>
                <w:lang w:eastAsia="ru-RU"/>
              </w:rPr>
              <w:t xml:space="preserve"> городской округ Дзержинск,</w:t>
            </w:r>
            <w:r w:rsidR="003A48D7">
              <w:rPr>
                <w:sz w:val="22"/>
                <w:szCs w:val="22"/>
                <w:lang w:eastAsia="ru-RU"/>
              </w:rPr>
              <w:t xml:space="preserve"> г</w:t>
            </w:r>
            <w:r w:rsidR="007E4C7E">
              <w:rPr>
                <w:sz w:val="22"/>
                <w:szCs w:val="22"/>
                <w:lang w:eastAsia="ru-RU"/>
              </w:rPr>
              <w:t>ород</w:t>
            </w:r>
            <w:r w:rsidR="003A48D7">
              <w:rPr>
                <w:sz w:val="22"/>
                <w:szCs w:val="22"/>
                <w:lang w:eastAsia="ru-RU"/>
              </w:rPr>
              <w:t xml:space="preserve"> Дзержинск, </w:t>
            </w:r>
            <w:r w:rsidR="007E4C7E">
              <w:rPr>
                <w:sz w:val="22"/>
                <w:szCs w:val="22"/>
                <w:lang w:eastAsia="ru-RU"/>
              </w:rPr>
              <w:t>Московское шоссе, земельный участок 56 и 150 м южнее дома 56,</w:t>
            </w:r>
            <w:r w:rsidRPr="000909D6">
              <w:rPr>
                <w:sz w:val="22"/>
                <w:szCs w:val="22"/>
                <w:lang w:eastAsia="ru-RU"/>
              </w:rPr>
              <w:t xml:space="preserve"> а также прилегающей к указанн</w:t>
            </w:r>
            <w:r w:rsidR="005B1DD3">
              <w:rPr>
                <w:sz w:val="22"/>
                <w:szCs w:val="22"/>
                <w:lang w:eastAsia="ru-RU"/>
              </w:rPr>
              <w:t>ым</w:t>
            </w:r>
            <w:r w:rsidRPr="000909D6">
              <w:rPr>
                <w:sz w:val="22"/>
                <w:szCs w:val="22"/>
                <w:lang w:eastAsia="ru-RU"/>
              </w:rPr>
              <w:t xml:space="preserve"> земельн</w:t>
            </w:r>
            <w:r w:rsidR="005B1DD3">
              <w:rPr>
                <w:sz w:val="22"/>
                <w:szCs w:val="22"/>
                <w:lang w:eastAsia="ru-RU"/>
              </w:rPr>
              <w:t>ым</w:t>
            </w:r>
            <w:r w:rsidRPr="000909D6">
              <w:rPr>
                <w:sz w:val="22"/>
                <w:szCs w:val="22"/>
                <w:lang w:eastAsia="ru-RU"/>
              </w:rPr>
              <w:t xml:space="preserve"> участк</w:t>
            </w:r>
            <w:r w:rsidR="005B1DD3">
              <w:rPr>
                <w:sz w:val="22"/>
                <w:szCs w:val="22"/>
                <w:lang w:eastAsia="ru-RU"/>
              </w:rPr>
              <w:t>ам</w:t>
            </w:r>
            <w:r w:rsidRPr="000909D6">
              <w:rPr>
                <w:sz w:val="22"/>
                <w:szCs w:val="22"/>
                <w:lang w:eastAsia="ru-RU"/>
              </w:rPr>
              <w:t xml:space="preserve"> территории  в пределах  санитарно-защитной зоны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7E4C7E" w:rsidP="00DA372A">
            <w:pPr>
              <w:jc w:val="both"/>
              <w:rPr>
                <w:sz w:val="22"/>
                <w:szCs w:val="22"/>
                <w:vertAlign w:val="superscript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7,144</w:t>
            </w:r>
            <w:r w:rsidR="00BF3021" w:rsidRPr="00BF3021">
              <w:rPr>
                <w:sz w:val="22"/>
                <w:szCs w:val="22"/>
                <w:lang w:eastAsia="ru-RU"/>
              </w:rPr>
              <w:t xml:space="preserve"> км</w:t>
            </w:r>
            <w:r w:rsidR="00BF3021" w:rsidRPr="00BF3021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E31707">
            <w:pPr>
              <w:jc w:val="both"/>
              <w:rPr>
                <w:sz w:val="22"/>
                <w:szCs w:val="22"/>
                <w:lang w:eastAsia="ru-RU"/>
              </w:rPr>
            </w:pPr>
            <w:r w:rsidRPr="0008577E">
              <w:rPr>
                <w:sz w:val="22"/>
                <w:szCs w:val="22"/>
                <w:lang w:eastAsia="ru-RU"/>
              </w:rPr>
              <w:t xml:space="preserve">Уборка </w:t>
            </w:r>
            <w:r w:rsidR="008C6F60" w:rsidRPr="0008577E">
              <w:rPr>
                <w:sz w:val="22"/>
                <w:szCs w:val="22"/>
                <w:lang w:eastAsia="ru-RU"/>
              </w:rPr>
              <w:t xml:space="preserve">территории </w:t>
            </w:r>
            <w:r w:rsidR="006447DB" w:rsidRPr="0008577E">
              <w:rPr>
                <w:sz w:val="22"/>
                <w:szCs w:val="22"/>
                <w:lang w:eastAsia="ru-RU"/>
              </w:rPr>
              <w:t xml:space="preserve">ручным способом </w:t>
            </w:r>
            <w:r w:rsidR="008C6F60" w:rsidRPr="0008577E">
              <w:rPr>
                <w:sz w:val="22"/>
                <w:szCs w:val="22"/>
                <w:lang w:eastAsia="ru-RU"/>
              </w:rPr>
              <w:t xml:space="preserve">от </w:t>
            </w:r>
            <w:r w:rsidRPr="0008577E">
              <w:rPr>
                <w:sz w:val="22"/>
                <w:szCs w:val="22"/>
                <w:lang w:eastAsia="ru-RU"/>
              </w:rPr>
              <w:t xml:space="preserve">мусора в мешки </w:t>
            </w:r>
            <w:r w:rsidR="008C6F60" w:rsidRPr="0008577E">
              <w:rPr>
                <w:sz w:val="22"/>
                <w:szCs w:val="22"/>
                <w:lang w:eastAsia="ru-RU"/>
              </w:rPr>
              <w:t xml:space="preserve">с последующим складированием мешков в </w:t>
            </w:r>
            <w:r w:rsidR="00E31707">
              <w:rPr>
                <w:sz w:val="22"/>
                <w:szCs w:val="22"/>
                <w:lang w:eastAsia="ru-RU"/>
              </w:rPr>
              <w:t>строго отведенном</w:t>
            </w:r>
            <w:bookmarkStart w:id="0" w:name="_GoBack"/>
            <w:bookmarkEnd w:id="0"/>
            <w:r w:rsidR="008C6F60" w:rsidRPr="0008577E">
              <w:rPr>
                <w:sz w:val="22"/>
                <w:szCs w:val="22"/>
                <w:lang w:eastAsia="ru-RU"/>
              </w:rPr>
              <w:t xml:space="preserve"> Заказчиком месте</w:t>
            </w:r>
            <w:r w:rsidR="005F498D" w:rsidRPr="0008577E">
              <w:rPr>
                <w:sz w:val="22"/>
                <w:szCs w:val="22"/>
                <w:lang w:eastAsia="ru-RU"/>
              </w:rPr>
              <w:t>. Уборка территории включает в себя как сбор мусора с самого земельного участка, так и сбор разлетевшегося мусора с деревьев и кустарников.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A" w:rsidRPr="00DA372A" w:rsidRDefault="00DA372A" w:rsidP="00DA372A">
            <w:pPr>
              <w:jc w:val="both"/>
              <w:rPr>
                <w:sz w:val="22"/>
                <w:szCs w:val="22"/>
                <w:lang w:eastAsia="ru-RU"/>
              </w:rPr>
            </w:pPr>
            <w:r w:rsidRPr="00DA372A">
              <w:rPr>
                <w:sz w:val="22"/>
                <w:szCs w:val="22"/>
                <w:lang w:eastAsia="ru-RU"/>
              </w:rPr>
              <w:t xml:space="preserve">12 смен в месяц по </w:t>
            </w:r>
            <w:r w:rsidR="00E31707">
              <w:rPr>
                <w:sz w:val="22"/>
                <w:szCs w:val="22"/>
                <w:lang w:eastAsia="ru-RU"/>
              </w:rPr>
              <w:t>заявкам</w:t>
            </w:r>
            <w:r w:rsidRPr="00DA372A">
              <w:rPr>
                <w:sz w:val="22"/>
                <w:szCs w:val="22"/>
                <w:lang w:eastAsia="ru-RU"/>
              </w:rPr>
              <w:t xml:space="preserve"> Заказчика</w:t>
            </w:r>
            <w:r w:rsidR="008B39A6">
              <w:rPr>
                <w:sz w:val="22"/>
                <w:szCs w:val="22"/>
                <w:lang w:eastAsia="ru-RU"/>
              </w:rPr>
              <w:t>.</w:t>
            </w:r>
          </w:p>
          <w:p w:rsidR="00BF3021" w:rsidRPr="00BF3021" w:rsidRDefault="008B39A6" w:rsidP="00DA372A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</w:t>
            </w:r>
            <w:r w:rsidR="00DA372A" w:rsidRPr="00DA372A">
              <w:rPr>
                <w:sz w:val="22"/>
                <w:szCs w:val="22"/>
                <w:lang w:eastAsia="ru-RU"/>
              </w:rPr>
              <w:t>родолжительность 1 смены с 8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DA372A" w:rsidRPr="00DA372A">
              <w:rPr>
                <w:sz w:val="22"/>
                <w:szCs w:val="22"/>
                <w:lang w:eastAsia="ru-RU"/>
              </w:rPr>
              <w:t>ч 00 мин до 17ч 00 мин</w:t>
            </w:r>
          </w:p>
        </w:tc>
      </w:tr>
    </w:tbl>
    <w:p w:rsidR="00003FAF" w:rsidRPr="009F65B8" w:rsidRDefault="00003FAF" w:rsidP="009F65B8"/>
    <w:sectPr w:rsidR="00003FAF" w:rsidRPr="009F65B8" w:rsidSect="00372122">
      <w:headerReference w:type="default" r:id="rId6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75" w:rsidRDefault="00385E75">
      <w:r>
        <w:separator/>
      </w:r>
    </w:p>
  </w:endnote>
  <w:endnote w:type="continuationSeparator" w:id="0">
    <w:p w:rsidR="00385E75" w:rsidRDefault="0038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75" w:rsidRDefault="00385E75">
      <w:r>
        <w:separator/>
      </w:r>
    </w:p>
  </w:footnote>
  <w:footnote w:type="continuationSeparator" w:id="0">
    <w:p w:rsidR="00385E75" w:rsidRDefault="0038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08577E">
        <w:rPr>
          <w:noProof/>
        </w:rPr>
        <w:t>1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22"/>
    <w:rsid w:val="00003FAF"/>
    <w:rsid w:val="00025820"/>
    <w:rsid w:val="0008577E"/>
    <w:rsid w:val="000909D6"/>
    <w:rsid w:val="000B62AA"/>
    <w:rsid w:val="000F4F7A"/>
    <w:rsid w:val="000F7FB1"/>
    <w:rsid w:val="0013192A"/>
    <w:rsid w:val="00131A08"/>
    <w:rsid w:val="00142887"/>
    <w:rsid w:val="001673E2"/>
    <w:rsid w:val="00170A41"/>
    <w:rsid w:val="00182798"/>
    <w:rsid w:val="00193204"/>
    <w:rsid w:val="00196E09"/>
    <w:rsid w:val="001A44E2"/>
    <w:rsid w:val="001C58F2"/>
    <w:rsid w:val="00212F0D"/>
    <w:rsid w:val="00227799"/>
    <w:rsid w:val="00262C82"/>
    <w:rsid w:val="00270210"/>
    <w:rsid w:val="002770D4"/>
    <w:rsid w:val="00295538"/>
    <w:rsid w:val="002D3830"/>
    <w:rsid w:val="00317D4B"/>
    <w:rsid w:val="00372122"/>
    <w:rsid w:val="00385E75"/>
    <w:rsid w:val="0039325A"/>
    <w:rsid w:val="003A47E4"/>
    <w:rsid w:val="003A48D7"/>
    <w:rsid w:val="003B29EA"/>
    <w:rsid w:val="003C2808"/>
    <w:rsid w:val="00412D15"/>
    <w:rsid w:val="004164D7"/>
    <w:rsid w:val="0044542D"/>
    <w:rsid w:val="00475DB4"/>
    <w:rsid w:val="004E1725"/>
    <w:rsid w:val="004F17BE"/>
    <w:rsid w:val="00595097"/>
    <w:rsid w:val="005B1DD3"/>
    <w:rsid w:val="005C34F7"/>
    <w:rsid w:val="005D57C1"/>
    <w:rsid w:val="005E436D"/>
    <w:rsid w:val="005F498D"/>
    <w:rsid w:val="006447DB"/>
    <w:rsid w:val="00650BDA"/>
    <w:rsid w:val="00664D76"/>
    <w:rsid w:val="00672D0A"/>
    <w:rsid w:val="006C02C7"/>
    <w:rsid w:val="006C14A6"/>
    <w:rsid w:val="006D47DC"/>
    <w:rsid w:val="00703E2C"/>
    <w:rsid w:val="00713526"/>
    <w:rsid w:val="007500C7"/>
    <w:rsid w:val="00774C3C"/>
    <w:rsid w:val="007D24D2"/>
    <w:rsid w:val="007E4C7E"/>
    <w:rsid w:val="00803A19"/>
    <w:rsid w:val="008278E7"/>
    <w:rsid w:val="00833222"/>
    <w:rsid w:val="00857CCD"/>
    <w:rsid w:val="00862488"/>
    <w:rsid w:val="00871AF1"/>
    <w:rsid w:val="00884DAF"/>
    <w:rsid w:val="00890E8D"/>
    <w:rsid w:val="008B39A6"/>
    <w:rsid w:val="008C206B"/>
    <w:rsid w:val="008C6F60"/>
    <w:rsid w:val="008D07B3"/>
    <w:rsid w:val="009272C1"/>
    <w:rsid w:val="009424CB"/>
    <w:rsid w:val="00995FF6"/>
    <w:rsid w:val="009A5B1E"/>
    <w:rsid w:val="009F65B8"/>
    <w:rsid w:val="00A84013"/>
    <w:rsid w:val="00AB5AD0"/>
    <w:rsid w:val="00B56D5C"/>
    <w:rsid w:val="00B57D92"/>
    <w:rsid w:val="00B71EDB"/>
    <w:rsid w:val="00B92BC3"/>
    <w:rsid w:val="00B9502C"/>
    <w:rsid w:val="00BC457E"/>
    <w:rsid w:val="00BF3021"/>
    <w:rsid w:val="00C01014"/>
    <w:rsid w:val="00C135E8"/>
    <w:rsid w:val="00C42E2D"/>
    <w:rsid w:val="00C975F7"/>
    <w:rsid w:val="00CA7C11"/>
    <w:rsid w:val="00CF13B6"/>
    <w:rsid w:val="00CF38A8"/>
    <w:rsid w:val="00D04BB0"/>
    <w:rsid w:val="00D11D3B"/>
    <w:rsid w:val="00D131DD"/>
    <w:rsid w:val="00D74E12"/>
    <w:rsid w:val="00D94039"/>
    <w:rsid w:val="00DA372A"/>
    <w:rsid w:val="00DA7290"/>
    <w:rsid w:val="00E00014"/>
    <w:rsid w:val="00E0524C"/>
    <w:rsid w:val="00E26765"/>
    <w:rsid w:val="00E31707"/>
    <w:rsid w:val="00E4479E"/>
    <w:rsid w:val="00E5362F"/>
    <w:rsid w:val="00EA3A89"/>
    <w:rsid w:val="00ED160B"/>
    <w:rsid w:val="00F020C6"/>
    <w:rsid w:val="00F2508D"/>
    <w:rsid w:val="00F47F96"/>
    <w:rsid w:val="00F527A5"/>
    <w:rsid w:val="00F65EFF"/>
    <w:rsid w:val="00FB582F"/>
    <w:rsid w:val="00FE2B8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1A09C"/>
  <w15:docId w15:val="{DCAE11E6-47BC-4665-B16F-D3139E4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19</TotalTime>
  <Pages>1</Pages>
  <Words>144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Гусева Светлана Витальевна</cp:lastModifiedBy>
  <cp:revision>5</cp:revision>
  <cp:lastPrinted>2024-12-05T10:24:00Z</cp:lastPrinted>
  <dcterms:created xsi:type="dcterms:W3CDTF">2025-10-14T11:15:00Z</dcterms:created>
  <dcterms:modified xsi:type="dcterms:W3CDTF">2025-10-20T12:17:00Z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